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F4F4A" w14:textId="782B355F" w:rsidR="001F4A33" w:rsidRDefault="001F4A33" w:rsidP="001F4A33">
      <w:pPr>
        <w:pStyle w:val="NoSpacing"/>
        <w:ind w:firstLine="720"/>
        <w:rPr>
          <w:szCs w:val="24"/>
        </w:rPr>
      </w:pPr>
      <w:r>
        <w:rPr>
          <w:noProof/>
        </w:rPr>
        <w:drawing>
          <wp:inline distT="0" distB="0" distL="0" distR="0" wp14:anchorId="66D5F08C" wp14:editId="387A194F">
            <wp:extent cx="2053243" cy="761981"/>
            <wp:effectExtent l="0" t="0" r="4445" b="63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PFCU_all_black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295" cy="77424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A3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C2A669" w14:textId="2C3DB8B8" w:rsidR="001F4A33" w:rsidRDefault="001F4A33" w:rsidP="001F4A33">
      <w:pPr>
        <w:pStyle w:val="Title"/>
        <w:tabs>
          <w:tab w:val="left" w:pos="-990"/>
          <w:tab w:val="center" w:pos="720"/>
        </w:tabs>
        <w:ind w:right="9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3DBEAEA" w14:textId="25E22D1B" w:rsidR="002C5C32" w:rsidRDefault="007832AE" w:rsidP="001F4A33">
      <w:pPr>
        <w:pStyle w:val="Title"/>
        <w:tabs>
          <w:tab w:val="left" w:pos="-990"/>
          <w:tab w:val="center" w:pos="720"/>
        </w:tabs>
        <w:ind w:right="90"/>
        <w:rPr>
          <w:szCs w:val="24"/>
        </w:rPr>
      </w:pPr>
      <w:r w:rsidRPr="007832AE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DE69D" wp14:editId="3DF49CB7">
                <wp:simplePos x="0" y="0"/>
                <wp:positionH relativeFrom="column">
                  <wp:posOffset>3590925</wp:posOffset>
                </wp:positionH>
                <wp:positionV relativeFrom="paragraph">
                  <wp:posOffset>186055</wp:posOffset>
                </wp:positionV>
                <wp:extent cx="24955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219AA" w14:textId="1D22A8CA" w:rsidR="007832AE" w:rsidRPr="001F4A33" w:rsidRDefault="001F4A3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4A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Loan Data Change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BDE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75pt;margin-top:14.65pt;width:19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" stroked="f">
                <v:textbox style="mso-fit-shape-to-text:t">
                  <w:txbxContent>
                    <w:p w14:paraId="656219AA" w14:textId="1D22A8CA" w:rsidR="007832AE" w:rsidRPr="001F4A33" w:rsidRDefault="001F4A3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F4A33">
                        <w:rPr>
                          <w:b/>
                          <w:bCs/>
                          <w:sz w:val="28"/>
                          <w:szCs w:val="28"/>
                        </w:rPr>
                        <w:t>Loan Data Change 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E9288B" w14:textId="77777777" w:rsidR="001F4A33" w:rsidRDefault="001F4A33" w:rsidP="001F4A33">
      <w:pPr>
        <w:pStyle w:val="Title"/>
        <w:tabs>
          <w:tab w:val="left" w:pos="-990"/>
          <w:tab w:val="center" w:pos="720"/>
        </w:tabs>
        <w:ind w:right="90"/>
        <w:rPr>
          <w:szCs w:val="24"/>
        </w:rPr>
      </w:pPr>
    </w:p>
    <w:p w14:paraId="2C65D011" w14:textId="58EBD44C" w:rsidR="002C5C32" w:rsidRDefault="002C5C32" w:rsidP="00676DF1">
      <w:pPr>
        <w:pStyle w:val="Title"/>
        <w:tabs>
          <w:tab w:val="left" w:pos="-990"/>
          <w:tab w:val="center" w:pos="720"/>
        </w:tabs>
        <w:ind w:right="90"/>
        <w:rPr>
          <w:szCs w:val="24"/>
        </w:rPr>
      </w:pPr>
    </w:p>
    <w:p w14:paraId="6A3C4352" w14:textId="77777777" w:rsidR="002C5C32" w:rsidRPr="00676DF1" w:rsidRDefault="002C5C32" w:rsidP="00676DF1">
      <w:pPr>
        <w:pStyle w:val="Title"/>
        <w:tabs>
          <w:tab w:val="left" w:pos="-990"/>
          <w:tab w:val="center" w:pos="720"/>
        </w:tabs>
        <w:ind w:right="90"/>
        <w:rPr>
          <w:b w:val="0"/>
          <w:bCs/>
          <w:sz w:val="20"/>
        </w:rPr>
      </w:pPr>
    </w:p>
    <w:p w14:paraId="4C2947CC" w14:textId="32B3C33A" w:rsidR="001F4A33" w:rsidRDefault="001F4A33" w:rsidP="004F3E20">
      <w:pPr>
        <w:pStyle w:val="Heading2"/>
        <w:ind w:firstLine="450"/>
        <w:jc w:val="left"/>
        <w:rPr>
          <w:sz w:val="20"/>
        </w:rPr>
      </w:pPr>
      <w:r>
        <w:rPr>
          <w:sz w:val="20"/>
        </w:rPr>
        <w:t>Member Name: _____________________________________</w:t>
      </w:r>
    </w:p>
    <w:p w14:paraId="2C3F47D8" w14:textId="77777777" w:rsidR="001F4A33" w:rsidRDefault="001F4A33" w:rsidP="004F3E20">
      <w:pPr>
        <w:pStyle w:val="Heading2"/>
        <w:ind w:firstLine="450"/>
        <w:jc w:val="left"/>
        <w:rPr>
          <w:sz w:val="20"/>
        </w:rPr>
      </w:pPr>
    </w:p>
    <w:p w14:paraId="7F948B60" w14:textId="57E3F24C" w:rsidR="00D30712" w:rsidRPr="003C1D40" w:rsidRDefault="001F4A33" w:rsidP="004F3E20">
      <w:pPr>
        <w:pStyle w:val="Heading2"/>
        <w:ind w:firstLine="450"/>
        <w:jc w:val="left"/>
        <w:rPr>
          <w:sz w:val="20"/>
        </w:rPr>
      </w:pPr>
      <w:r>
        <w:rPr>
          <w:sz w:val="20"/>
        </w:rPr>
        <w:t xml:space="preserve">Member #:  </w:t>
      </w:r>
      <w:r w:rsidR="00D30712" w:rsidRPr="003C1D40">
        <w:rPr>
          <w:sz w:val="20"/>
        </w:rPr>
        <w:t>_________________________________________</w:t>
      </w:r>
    </w:p>
    <w:p w14:paraId="00B3EEAB" w14:textId="24EF8738" w:rsidR="00D30712" w:rsidRDefault="00D30712" w:rsidP="003C1D40">
      <w:pPr>
        <w:jc w:val="both"/>
        <w:rPr>
          <w:rFonts w:ascii="Univers" w:hAnsi="Univers"/>
          <w:sz w:val="16"/>
          <w:szCs w:val="16"/>
          <w:u w:val="single"/>
        </w:rPr>
      </w:pPr>
    </w:p>
    <w:p w14:paraId="14232E70" w14:textId="77777777" w:rsidR="002C5C32" w:rsidRPr="003C1D40" w:rsidRDefault="002C5C32" w:rsidP="003C1D40">
      <w:pPr>
        <w:jc w:val="both"/>
        <w:rPr>
          <w:rFonts w:ascii="Univers" w:hAnsi="Univers"/>
          <w:sz w:val="16"/>
          <w:szCs w:val="16"/>
          <w:u w:val="single"/>
        </w:rPr>
      </w:pPr>
    </w:p>
    <w:tbl>
      <w:tblPr>
        <w:tblW w:w="12824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72"/>
        <w:gridCol w:w="1864"/>
        <w:gridCol w:w="8"/>
        <w:gridCol w:w="1872"/>
        <w:gridCol w:w="1864"/>
        <w:gridCol w:w="8"/>
        <w:gridCol w:w="1872"/>
        <w:gridCol w:w="1720"/>
        <w:gridCol w:w="16"/>
      </w:tblGrid>
      <w:tr w:rsidR="00D32389" w:rsidRPr="003C1D40" w14:paraId="11BD603F" w14:textId="77777777" w:rsidTr="00D32389">
        <w:trPr>
          <w:gridAfter w:val="1"/>
          <w:wAfter w:w="16" w:type="dxa"/>
          <w:trHeight w:val="294"/>
        </w:trPr>
        <w:tc>
          <w:tcPr>
            <w:tcW w:w="1728" w:type="dxa"/>
          </w:tcPr>
          <w:p w14:paraId="11D7D54A" w14:textId="4871CDD3" w:rsidR="002C5C32" w:rsidRPr="002C5C32" w:rsidRDefault="00D32389" w:rsidP="003C1D40">
            <w:pPr>
              <w:jc w:val="center"/>
              <w:rPr>
                <w:rFonts w:ascii="Univers" w:hAnsi="Univers"/>
                <w:b/>
              </w:rPr>
            </w:pPr>
            <w:r>
              <w:rPr>
                <w:rFonts w:ascii="Univers" w:hAnsi="Univers"/>
                <w:b/>
              </w:rPr>
              <w:t>Loan</w:t>
            </w:r>
            <w:r w:rsidR="002C5C32" w:rsidRPr="002C5C32">
              <w:rPr>
                <w:rFonts w:ascii="Univers" w:hAnsi="Univers"/>
                <w:b/>
              </w:rPr>
              <w:t xml:space="preserve"> Type</w:t>
            </w:r>
          </w:p>
        </w:tc>
        <w:tc>
          <w:tcPr>
            <w:tcW w:w="3736" w:type="dxa"/>
            <w:gridSpan w:val="2"/>
          </w:tcPr>
          <w:p w14:paraId="201E3015" w14:textId="77777777" w:rsidR="002C5C32" w:rsidRPr="002C5C32" w:rsidRDefault="002C5C32" w:rsidP="003C1D40">
            <w:pPr>
              <w:jc w:val="center"/>
              <w:rPr>
                <w:rFonts w:ascii="Univers" w:hAnsi="Univers"/>
                <w:b/>
              </w:rPr>
            </w:pPr>
            <w:r w:rsidRPr="002C5C32">
              <w:rPr>
                <w:rFonts w:ascii="Univers" w:hAnsi="Univers"/>
                <w:b/>
              </w:rPr>
              <w:t>Due Date Change</w:t>
            </w:r>
          </w:p>
        </w:tc>
        <w:tc>
          <w:tcPr>
            <w:tcW w:w="3744" w:type="dxa"/>
            <w:gridSpan w:val="3"/>
          </w:tcPr>
          <w:p w14:paraId="41275D73" w14:textId="77777777" w:rsidR="002C5C32" w:rsidRPr="002C5C32" w:rsidRDefault="002C5C32" w:rsidP="003C1D40">
            <w:pPr>
              <w:jc w:val="center"/>
              <w:rPr>
                <w:rFonts w:ascii="Univers" w:hAnsi="Univers"/>
                <w:b/>
              </w:rPr>
            </w:pPr>
            <w:r w:rsidRPr="002C5C32">
              <w:rPr>
                <w:rFonts w:ascii="Univers" w:hAnsi="Univers"/>
                <w:b/>
              </w:rPr>
              <w:t>Payment Change</w:t>
            </w:r>
          </w:p>
        </w:tc>
        <w:tc>
          <w:tcPr>
            <w:tcW w:w="3600" w:type="dxa"/>
            <w:gridSpan w:val="3"/>
          </w:tcPr>
          <w:p w14:paraId="04782F5B" w14:textId="06D2D780" w:rsidR="002C5C32" w:rsidRPr="002C5C32" w:rsidRDefault="002C5C32" w:rsidP="003C1D40">
            <w:pPr>
              <w:jc w:val="center"/>
              <w:rPr>
                <w:rFonts w:ascii="Univers" w:hAnsi="Univers"/>
                <w:b/>
              </w:rPr>
            </w:pPr>
            <w:r w:rsidRPr="002C5C32">
              <w:rPr>
                <w:rFonts w:ascii="Univers" w:hAnsi="Univers"/>
                <w:b/>
              </w:rPr>
              <w:t>Payment Transfer Account</w:t>
            </w:r>
          </w:p>
        </w:tc>
      </w:tr>
      <w:tr w:rsidR="00D32389" w:rsidRPr="003C1D40" w14:paraId="2613EE56" w14:textId="77777777" w:rsidTr="00D32389">
        <w:trPr>
          <w:trHeight w:val="435"/>
        </w:trPr>
        <w:tc>
          <w:tcPr>
            <w:tcW w:w="1728" w:type="dxa"/>
          </w:tcPr>
          <w:p w14:paraId="29220E7B" w14:textId="05DA019F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                      </w:t>
            </w:r>
          </w:p>
        </w:tc>
        <w:tc>
          <w:tcPr>
            <w:tcW w:w="1872" w:type="dxa"/>
          </w:tcPr>
          <w:p w14:paraId="1A924400" w14:textId="77777777" w:rsidR="002C5C32" w:rsidRPr="002C5C32" w:rsidRDefault="002C5C32" w:rsidP="00D32389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78477A21" w14:textId="6D984743" w:rsidR="002C5C32" w:rsidRPr="002C5C32" w:rsidRDefault="002C5C32" w:rsidP="00D32389">
            <w:pPr>
              <w:jc w:val="both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                           </w:t>
            </w:r>
          </w:p>
        </w:tc>
        <w:tc>
          <w:tcPr>
            <w:tcW w:w="1872" w:type="dxa"/>
            <w:gridSpan w:val="2"/>
          </w:tcPr>
          <w:p w14:paraId="147D6B23" w14:textId="77777777" w:rsid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55CCDC83" w14:textId="6314F830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                        </w:t>
            </w:r>
          </w:p>
        </w:tc>
        <w:tc>
          <w:tcPr>
            <w:tcW w:w="1872" w:type="dxa"/>
          </w:tcPr>
          <w:p w14:paraId="2F347358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0A39C413" w14:textId="3E473ECE" w:rsidR="002C5C32" w:rsidRPr="002C5C32" w:rsidRDefault="00D32389" w:rsidP="003C1D40">
            <w:pPr>
              <w:jc w:val="both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                    </w:t>
            </w:r>
          </w:p>
        </w:tc>
        <w:tc>
          <w:tcPr>
            <w:tcW w:w="1872" w:type="dxa"/>
            <w:gridSpan w:val="2"/>
          </w:tcPr>
          <w:p w14:paraId="6523BCDB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271100FE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</w:tcPr>
          <w:p w14:paraId="3E355A76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1FDC24FB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736" w:type="dxa"/>
            <w:gridSpan w:val="2"/>
          </w:tcPr>
          <w:p w14:paraId="5B8368EE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5B5D51B2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</w:tr>
      <w:tr w:rsidR="00D32389" w:rsidRPr="003C1D40" w14:paraId="6797BA4A" w14:textId="77777777" w:rsidTr="00D32389">
        <w:trPr>
          <w:trHeight w:val="435"/>
        </w:trPr>
        <w:tc>
          <w:tcPr>
            <w:tcW w:w="1728" w:type="dxa"/>
          </w:tcPr>
          <w:p w14:paraId="65AB1675" w14:textId="77777777" w:rsidR="002C5C32" w:rsidRPr="002C5C32" w:rsidRDefault="002C5C32" w:rsidP="003C1D40">
            <w:pPr>
              <w:jc w:val="both"/>
              <w:rPr>
                <w:rFonts w:ascii="Univers" w:hAnsi="Univers"/>
                <w:u w:val="single"/>
              </w:rPr>
            </w:pPr>
          </w:p>
        </w:tc>
        <w:tc>
          <w:tcPr>
            <w:tcW w:w="1872" w:type="dxa"/>
          </w:tcPr>
          <w:p w14:paraId="6F896FB3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068F2722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  <w:gridSpan w:val="2"/>
          </w:tcPr>
          <w:p w14:paraId="3CDCF5A1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03C7F6C3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</w:tcPr>
          <w:p w14:paraId="29523F14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534AAA7F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  <w:gridSpan w:val="2"/>
          </w:tcPr>
          <w:p w14:paraId="727BA7DF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0CE3F8C5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</w:tcPr>
          <w:p w14:paraId="457BE26E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3CAA6CBA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736" w:type="dxa"/>
            <w:gridSpan w:val="2"/>
          </w:tcPr>
          <w:p w14:paraId="711A0272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0DDCB851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</w:tr>
      <w:tr w:rsidR="00D32389" w:rsidRPr="003C1D40" w14:paraId="2D9AD8A0" w14:textId="77777777" w:rsidTr="00D32389">
        <w:trPr>
          <w:trHeight w:val="435"/>
        </w:trPr>
        <w:tc>
          <w:tcPr>
            <w:tcW w:w="1728" w:type="dxa"/>
          </w:tcPr>
          <w:p w14:paraId="42D291EF" w14:textId="77777777" w:rsidR="002C5C32" w:rsidRPr="002C5C32" w:rsidRDefault="002C5C32" w:rsidP="003C1D40">
            <w:pPr>
              <w:jc w:val="both"/>
              <w:rPr>
                <w:rFonts w:ascii="Univers" w:hAnsi="Univers"/>
                <w:u w:val="single"/>
              </w:rPr>
            </w:pPr>
          </w:p>
        </w:tc>
        <w:tc>
          <w:tcPr>
            <w:tcW w:w="1872" w:type="dxa"/>
          </w:tcPr>
          <w:p w14:paraId="23354AA1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4E7CBCEF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  <w:gridSpan w:val="2"/>
          </w:tcPr>
          <w:p w14:paraId="2268EA61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2DF43EA4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</w:tcPr>
          <w:p w14:paraId="0E13E449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2C297BAB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  <w:gridSpan w:val="2"/>
          </w:tcPr>
          <w:p w14:paraId="4E7A1CF9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3DB64BBB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</w:tcPr>
          <w:p w14:paraId="79DECF8D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73CD5FE3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736" w:type="dxa"/>
            <w:gridSpan w:val="2"/>
          </w:tcPr>
          <w:p w14:paraId="28E4777C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5FC898CD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</w:tr>
      <w:tr w:rsidR="00D32389" w:rsidRPr="003C1D40" w14:paraId="2700B3D9" w14:textId="77777777" w:rsidTr="00D32389">
        <w:trPr>
          <w:trHeight w:val="435"/>
        </w:trPr>
        <w:tc>
          <w:tcPr>
            <w:tcW w:w="1728" w:type="dxa"/>
          </w:tcPr>
          <w:p w14:paraId="28753809" w14:textId="77777777" w:rsidR="002C5C32" w:rsidRPr="002C5C32" w:rsidRDefault="002C5C32" w:rsidP="003C1D40">
            <w:pPr>
              <w:jc w:val="both"/>
              <w:rPr>
                <w:rFonts w:ascii="Univers" w:hAnsi="Univers"/>
                <w:u w:val="single"/>
              </w:rPr>
            </w:pPr>
          </w:p>
        </w:tc>
        <w:tc>
          <w:tcPr>
            <w:tcW w:w="1872" w:type="dxa"/>
          </w:tcPr>
          <w:p w14:paraId="33F376CE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1E2185E5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  <w:gridSpan w:val="2"/>
          </w:tcPr>
          <w:p w14:paraId="071A597E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18E7EC33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</w:tcPr>
          <w:p w14:paraId="145D2790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54C37A48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  <w:gridSpan w:val="2"/>
          </w:tcPr>
          <w:p w14:paraId="6A36F41F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59402C8A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</w:tcPr>
          <w:p w14:paraId="2F847A5D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08570932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736" w:type="dxa"/>
            <w:gridSpan w:val="2"/>
          </w:tcPr>
          <w:p w14:paraId="0E087A9D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76549C65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</w:tr>
      <w:tr w:rsidR="00D32389" w:rsidRPr="003C1D40" w14:paraId="4BC04CE1" w14:textId="77777777" w:rsidTr="00D32389">
        <w:trPr>
          <w:trHeight w:val="435"/>
        </w:trPr>
        <w:tc>
          <w:tcPr>
            <w:tcW w:w="1728" w:type="dxa"/>
          </w:tcPr>
          <w:p w14:paraId="610047B3" w14:textId="77777777" w:rsidR="002C5C32" w:rsidRPr="002C5C32" w:rsidRDefault="002C5C32" w:rsidP="003C1D40">
            <w:pPr>
              <w:jc w:val="both"/>
              <w:rPr>
                <w:rFonts w:ascii="Univers" w:hAnsi="Univers"/>
                <w:u w:val="single"/>
              </w:rPr>
            </w:pPr>
          </w:p>
        </w:tc>
        <w:tc>
          <w:tcPr>
            <w:tcW w:w="1872" w:type="dxa"/>
          </w:tcPr>
          <w:p w14:paraId="62CB7CE2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3382E8A8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  <w:gridSpan w:val="2"/>
          </w:tcPr>
          <w:p w14:paraId="402446DA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4ABF0085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</w:tcPr>
          <w:p w14:paraId="1C83DAAA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09687843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  <w:gridSpan w:val="2"/>
          </w:tcPr>
          <w:p w14:paraId="07DA6747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60B8C677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872" w:type="dxa"/>
          </w:tcPr>
          <w:p w14:paraId="7D571DA4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From</w:t>
            </w:r>
          </w:p>
          <w:p w14:paraId="121919A3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  <w:tc>
          <w:tcPr>
            <w:tcW w:w="1736" w:type="dxa"/>
            <w:gridSpan w:val="2"/>
          </w:tcPr>
          <w:p w14:paraId="67F93BD5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  <w:r w:rsidRPr="002C5C32">
              <w:rPr>
                <w:rFonts w:ascii="Univers" w:hAnsi="Univers"/>
              </w:rPr>
              <w:t>To</w:t>
            </w:r>
          </w:p>
          <w:p w14:paraId="5F794E5E" w14:textId="77777777" w:rsidR="002C5C32" w:rsidRPr="002C5C32" w:rsidRDefault="002C5C32" w:rsidP="003C1D40">
            <w:pPr>
              <w:jc w:val="both"/>
              <w:rPr>
                <w:rFonts w:ascii="Univers" w:hAnsi="Univers"/>
              </w:rPr>
            </w:pPr>
          </w:p>
        </w:tc>
      </w:tr>
    </w:tbl>
    <w:p w14:paraId="2B5240B0" w14:textId="77777777" w:rsidR="00D30712" w:rsidRPr="003C1D40" w:rsidRDefault="00D30712" w:rsidP="003C1D40">
      <w:pPr>
        <w:jc w:val="both"/>
        <w:rPr>
          <w:rFonts w:ascii="Univers" w:hAnsi="Univers"/>
          <w:sz w:val="16"/>
          <w:szCs w:val="16"/>
        </w:rPr>
      </w:pPr>
    </w:p>
    <w:p w14:paraId="0D885776" w14:textId="77777777" w:rsidR="00AB7124" w:rsidRDefault="00AB7124" w:rsidP="003C1D40">
      <w:pPr>
        <w:ind w:firstLine="450"/>
        <w:jc w:val="both"/>
        <w:rPr>
          <w:rFonts w:ascii="Univers" w:hAnsi="Univers"/>
          <w:sz w:val="18"/>
          <w:szCs w:val="18"/>
        </w:rPr>
      </w:pPr>
    </w:p>
    <w:p w14:paraId="42901432" w14:textId="3F2227E9" w:rsidR="00D30712" w:rsidRPr="002C5C32" w:rsidRDefault="002C5C32" w:rsidP="003C1D40">
      <w:pPr>
        <w:ind w:firstLine="450"/>
        <w:jc w:val="both"/>
        <w:rPr>
          <w:rFonts w:ascii="Univers" w:hAnsi="Univers"/>
        </w:rPr>
      </w:pPr>
      <w:r w:rsidRPr="002C5C32">
        <w:rPr>
          <w:rFonts w:ascii="Univers" w:hAnsi="Univers"/>
        </w:rPr>
        <w:t xml:space="preserve">The changes </w:t>
      </w:r>
      <w:r w:rsidR="004F3E20" w:rsidRPr="002C5C32">
        <w:rPr>
          <w:rFonts w:ascii="Univers" w:hAnsi="Univers"/>
        </w:rPr>
        <w:t xml:space="preserve">have </w:t>
      </w:r>
      <w:r w:rsidRPr="002C5C32">
        <w:rPr>
          <w:rFonts w:ascii="Univers" w:hAnsi="Univers"/>
        </w:rPr>
        <w:t xml:space="preserve">been </w:t>
      </w:r>
      <w:r w:rsidR="004F3E20" w:rsidRPr="002C5C32">
        <w:rPr>
          <w:rFonts w:ascii="Univers" w:hAnsi="Univers"/>
        </w:rPr>
        <w:t xml:space="preserve">requested </w:t>
      </w:r>
      <w:r w:rsidRPr="002C5C32">
        <w:rPr>
          <w:rFonts w:ascii="Univers" w:hAnsi="Univers"/>
        </w:rPr>
        <w:t xml:space="preserve">on </w:t>
      </w:r>
      <w:r w:rsidR="004F3E20" w:rsidRPr="002C5C32">
        <w:rPr>
          <w:rFonts w:ascii="Univers" w:hAnsi="Univers"/>
        </w:rPr>
        <w:t xml:space="preserve">the </w:t>
      </w:r>
      <w:r w:rsidRPr="002C5C32">
        <w:rPr>
          <w:rFonts w:ascii="Univers" w:hAnsi="Univers"/>
        </w:rPr>
        <w:t xml:space="preserve">loan(s) indicated </w:t>
      </w:r>
      <w:r w:rsidR="004F3E20" w:rsidRPr="002C5C32">
        <w:rPr>
          <w:rFonts w:ascii="Univers" w:hAnsi="Univers"/>
        </w:rPr>
        <w:t>above</w:t>
      </w:r>
      <w:r w:rsidRPr="002C5C32">
        <w:rPr>
          <w:rFonts w:ascii="Univers" w:hAnsi="Univers"/>
        </w:rPr>
        <w:t xml:space="preserve">.  </w:t>
      </w:r>
      <w:r w:rsidR="004F3E20" w:rsidRPr="002C5C32">
        <w:rPr>
          <w:rFonts w:ascii="Univers" w:hAnsi="Univers"/>
        </w:rPr>
        <w:t xml:space="preserve"> </w:t>
      </w:r>
    </w:p>
    <w:p w14:paraId="2C63A333" w14:textId="211556EA" w:rsidR="00D30712" w:rsidRDefault="00D30712" w:rsidP="003C1D40">
      <w:pPr>
        <w:ind w:firstLine="450"/>
        <w:jc w:val="both"/>
        <w:rPr>
          <w:rFonts w:ascii="Univers" w:hAnsi="Univers"/>
        </w:rPr>
      </w:pPr>
    </w:p>
    <w:p w14:paraId="4AB42493" w14:textId="77777777" w:rsidR="00D32389" w:rsidRPr="002C5C32" w:rsidRDefault="00D32389" w:rsidP="003C1D40">
      <w:pPr>
        <w:ind w:firstLine="450"/>
        <w:jc w:val="both"/>
        <w:rPr>
          <w:rFonts w:ascii="Univers" w:hAnsi="Univers"/>
        </w:rPr>
      </w:pPr>
    </w:p>
    <w:p w14:paraId="057897A0" w14:textId="5BE75984" w:rsidR="00D30712" w:rsidRPr="002C5C32" w:rsidRDefault="00D32389" w:rsidP="003C1D40">
      <w:pPr>
        <w:ind w:firstLine="450"/>
        <w:jc w:val="both"/>
        <w:rPr>
          <w:rFonts w:ascii="Univers" w:hAnsi="Univers"/>
        </w:rPr>
      </w:pPr>
      <w:r w:rsidRPr="002C5C32">
        <w:rPr>
          <w:rFonts w:ascii="Univers" w:hAnsi="Univers"/>
        </w:rPr>
        <w:t>Member Signature</w:t>
      </w:r>
      <w:r>
        <w:rPr>
          <w:rFonts w:ascii="Univers" w:hAnsi="Univers"/>
        </w:rPr>
        <w:t xml:space="preserve">:  </w:t>
      </w:r>
      <w:r w:rsidRPr="002C5C32">
        <w:rPr>
          <w:rFonts w:ascii="Univers" w:hAnsi="Univers"/>
        </w:rPr>
        <w:t xml:space="preserve"> </w:t>
      </w:r>
      <w:r w:rsidR="00D30712" w:rsidRPr="002C5C32">
        <w:rPr>
          <w:rFonts w:ascii="Univers" w:hAnsi="Univers"/>
        </w:rPr>
        <w:t>______________________________________</w:t>
      </w:r>
      <w:r>
        <w:rPr>
          <w:rFonts w:ascii="Univers" w:hAnsi="Univers"/>
        </w:rPr>
        <w:t xml:space="preserve">    Date:  </w:t>
      </w:r>
      <w:r w:rsidR="00D30712" w:rsidRPr="002C5C32">
        <w:rPr>
          <w:rFonts w:ascii="Univers" w:hAnsi="Univers"/>
        </w:rPr>
        <w:t>________________</w:t>
      </w:r>
      <w:r w:rsidR="00D30712" w:rsidRPr="002C5C32">
        <w:rPr>
          <w:rFonts w:ascii="Univers" w:hAnsi="Univers"/>
        </w:rPr>
        <w:tab/>
      </w:r>
      <w:r w:rsidR="00D30712" w:rsidRPr="002C5C32">
        <w:rPr>
          <w:rFonts w:ascii="Univers" w:hAnsi="Univers"/>
        </w:rPr>
        <w:tab/>
      </w:r>
    </w:p>
    <w:p w14:paraId="7E5D7C29" w14:textId="55620986" w:rsidR="00D30712" w:rsidRPr="002C5C32" w:rsidRDefault="002C5C32" w:rsidP="00676DF1">
      <w:pPr>
        <w:tabs>
          <w:tab w:val="left" w:pos="5130"/>
          <w:tab w:val="left" w:pos="5310"/>
          <w:tab w:val="left" w:pos="5940"/>
          <w:tab w:val="left" w:pos="6120"/>
        </w:tabs>
        <w:ind w:firstLine="720"/>
        <w:jc w:val="both"/>
        <w:rPr>
          <w:rFonts w:ascii="Univers" w:hAnsi="Univers"/>
        </w:rPr>
      </w:pPr>
      <w:r w:rsidRPr="002C5C32">
        <w:rPr>
          <w:rFonts w:ascii="Univers" w:hAnsi="Univers"/>
        </w:rPr>
        <w:t xml:space="preserve">    </w:t>
      </w:r>
      <w:r w:rsidR="00AB7124" w:rsidRPr="002C5C32">
        <w:rPr>
          <w:rFonts w:ascii="Univers" w:hAnsi="Univers"/>
        </w:rPr>
        <w:tab/>
      </w:r>
      <w:r w:rsidR="00AB7124" w:rsidRPr="002C5C32">
        <w:rPr>
          <w:rFonts w:ascii="Univers" w:hAnsi="Univers"/>
        </w:rPr>
        <w:tab/>
      </w:r>
      <w:r w:rsidR="00AB7124" w:rsidRPr="002C5C32">
        <w:rPr>
          <w:rFonts w:ascii="Univers" w:hAnsi="Univers"/>
        </w:rPr>
        <w:tab/>
      </w:r>
      <w:r w:rsidR="00AB7124" w:rsidRPr="002C5C32">
        <w:rPr>
          <w:rFonts w:ascii="Univers" w:hAnsi="Univers"/>
        </w:rPr>
        <w:tab/>
        <w:t xml:space="preserve">     </w:t>
      </w:r>
    </w:p>
    <w:p w14:paraId="0C2B34F4" w14:textId="77777777" w:rsidR="00AB7124" w:rsidRPr="002C5C32" w:rsidRDefault="00AB7124" w:rsidP="003C1D40">
      <w:pPr>
        <w:ind w:firstLine="450"/>
        <w:jc w:val="both"/>
        <w:rPr>
          <w:rFonts w:ascii="Univers" w:hAnsi="Univers"/>
        </w:rPr>
      </w:pPr>
    </w:p>
    <w:p w14:paraId="709B232B" w14:textId="77777777" w:rsidR="00AB7124" w:rsidRDefault="00AB7124" w:rsidP="003C1D40">
      <w:pPr>
        <w:ind w:firstLine="450"/>
        <w:jc w:val="both"/>
        <w:rPr>
          <w:rFonts w:ascii="Univers" w:hAnsi="Univers"/>
        </w:rPr>
      </w:pPr>
    </w:p>
    <w:p w14:paraId="0AA1211C" w14:textId="77777777" w:rsidR="00AB7124" w:rsidRDefault="00AB7124" w:rsidP="003C1D40">
      <w:pPr>
        <w:ind w:firstLine="450"/>
        <w:jc w:val="both"/>
        <w:rPr>
          <w:rFonts w:ascii="Univers" w:hAnsi="Univers"/>
        </w:rPr>
      </w:pPr>
    </w:p>
    <w:p w14:paraId="5F99C6CD" w14:textId="629CADD2" w:rsidR="003C1D40" w:rsidRPr="002C5C32" w:rsidRDefault="004F3E20" w:rsidP="003C1D40">
      <w:pPr>
        <w:ind w:firstLine="450"/>
        <w:jc w:val="both"/>
        <w:rPr>
          <w:rFonts w:ascii="Univers" w:hAnsi="Univers"/>
          <w:u w:val="single"/>
        </w:rPr>
      </w:pPr>
      <w:r w:rsidRPr="002C5C32">
        <w:rPr>
          <w:rFonts w:ascii="Univers" w:hAnsi="Univers"/>
        </w:rPr>
        <w:t>Processed</w:t>
      </w:r>
      <w:r w:rsidR="00D30712" w:rsidRPr="002C5C32">
        <w:rPr>
          <w:rFonts w:ascii="Univers" w:hAnsi="Univers"/>
        </w:rPr>
        <w:t xml:space="preserve"> by </w:t>
      </w:r>
      <w:r w:rsidR="00D30712" w:rsidRPr="002C5C32">
        <w:rPr>
          <w:rFonts w:ascii="Univers" w:hAnsi="Univers"/>
          <w:u w:val="single"/>
        </w:rPr>
        <w:t xml:space="preserve">                                               </w:t>
      </w:r>
      <w:r w:rsidRPr="002C5C32">
        <w:rPr>
          <w:rFonts w:ascii="Univers" w:hAnsi="Univers"/>
        </w:rPr>
        <w:t xml:space="preserve"> </w:t>
      </w:r>
      <w:r w:rsidR="00AB7124" w:rsidRPr="002C5C32">
        <w:rPr>
          <w:rFonts w:ascii="Univers" w:hAnsi="Univers"/>
        </w:rPr>
        <w:t xml:space="preserve"> </w:t>
      </w:r>
      <w:r w:rsidR="00D30712" w:rsidRPr="002C5C32">
        <w:rPr>
          <w:rFonts w:ascii="Univers" w:hAnsi="Univers"/>
        </w:rPr>
        <w:t>Date</w:t>
      </w:r>
      <w:r w:rsidR="00D30712" w:rsidRPr="002C5C32">
        <w:rPr>
          <w:rFonts w:ascii="Univers" w:hAnsi="Univers"/>
        </w:rPr>
        <w:tab/>
      </w:r>
      <w:r w:rsidR="00D30712" w:rsidRPr="002C5C32">
        <w:rPr>
          <w:rFonts w:ascii="Univers" w:hAnsi="Univers"/>
          <w:u w:val="single"/>
        </w:rPr>
        <w:t xml:space="preserve"> </w:t>
      </w:r>
      <w:r w:rsidR="00D30712" w:rsidRPr="002C5C32">
        <w:rPr>
          <w:rFonts w:ascii="Univers" w:hAnsi="Univers"/>
          <w:u w:val="single"/>
        </w:rPr>
        <w:tab/>
      </w:r>
      <w:r w:rsidR="00F6500D" w:rsidRPr="002C5C32">
        <w:rPr>
          <w:rFonts w:ascii="Univers" w:hAnsi="Univers"/>
          <w:u w:val="single"/>
        </w:rPr>
        <w:tab/>
      </w:r>
      <w:r w:rsidR="00F6500D" w:rsidRPr="002C5C32">
        <w:rPr>
          <w:rFonts w:ascii="Univers" w:hAnsi="Univers"/>
        </w:rPr>
        <w:t xml:space="preserve"> </w:t>
      </w:r>
      <w:r w:rsidR="00F6500D" w:rsidRPr="002C5C32">
        <w:rPr>
          <w:rFonts w:ascii="Univers" w:hAnsi="Univers"/>
        </w:rPr>
        <w:tab/>
      </w:r>
      <w:r w:rsidR="00D30712" w:rsidRPr="002C5C32">
        <w:rPr>
          <w:rFonts w:ascii="Univers" w:hAnsi="Univers"/>
        </w:rPr>
        <w:t xml:space="preserve">Approved by  </w:t>
      </w:r>
      <w:r w:rsidR="00D30712" w:rsidRPr="002C5C32">
        <w:rPr>
          <w:rFonts w:ascii="Univers" w:hAnsi="Univers"/>
          <w:u w:val="single"/>
        </w:rPr>
        <w:t xml:space="preserve">                                            </w:t>
      </w:r>
      <w:r w:rsidR="00D30712" w:rsidRPr="002C5C32">
        <w:rPr>
          <w:rFonts w:ascii="Univers" w:hAnsi="Univers"/>
        </w:rPr>
        <w:t xml:space="preserve"> </w:t>
      </w:r>
      <w:r w:rsidR="00AB7124" w:rsidRPr="002C5C32">
        <w:rPr>
          <w:rFonts w:ascii="Univers" w:hAnsi="Univers"/>
        </w:rPr>
        <w:t xml:space="preserve">  </w:t>
      </w:r>
      <w:r w:rsidR="00D30712" w:rsidRPr="002C5C32">
        <w:rPr>
          <w:rFonts w:ascii="Univers" w:hAnsi="Univers"/>
        </w:rPr>
        <w:t>Date</w:t>
      </w:r>
      <w:r w:rsidRPr="002C5C32">
        <w:rPr>
          <w:rFonts w:ascii="Univers" w:hAnsi="Univers"/>
        </w:rPr>
        <w:t xml:space="preserve"> </w:t>
      </w:r>
      <w:r w:rsidR="00D30712" w:rsidRPr="002C5C32">
        <w:rPr>
          <w:rFonts w:ascii="Univers" w:hAnsi="Univers"/>
        </w:rPr>
        <w:t>____________________</w:t>
      </w:r>
      <w:r w:rsidR="00D30712" w:rsidRPr="002C5C32">
        <w:rPr>
          <w:rFonts w:ascii="Univers" w:hAnsi="Univers"/>
          <w:u w:val="single"/>
        </w:rPr>
        <w:t xml:space="preserve"> </w:t>
      </w:r>
    </w:p>
    <w:p w14:paraId="296C9AD7" w14:textId="77777777" w:rsidR="00D30712" w:rsidRPr="002C5C32" w:rsidRDefault="00D30712" w:rsidP="003C1D40">
      <w:pPr>
        <w:ind w:firstLine="450"/>
        <w:jc w:val="both"/>
        <w:rPr>
          <w:rFonts w:ascii="Univers" w:hAnsi="Univers"/>
          <w:u w:val="single"/>
        </w:rPr>
      </w:pPr>
      <w:r w:rsidRPr="002C5C32">
        <w:rPr>
          <w:rFonts w:ascii="Univers" w:hAnsi="Univers"/>
          <w:u w:val="single"/>
        </w:rPr>
        <w:t xml:space="preserve">        </w:t>
      </w:r>
    </w:p>
    <w:p w14:paraId="467CE0F4" w14:textId="77777777" w:rsidR="004F3E20" w:rsidRPr="002C5C32" w:rsidRDefault="00AB7124" w:rsidP="004F3E20">
      <w:pPr>
        <w:ind w:firstLine="450"/>
        <w:jc w:val="both"/>
        <w:rPr>
          <w:rFonts w:ascii="Univers" w:hAnsi="Univers"/>
        </w:rPr>
      </w:pPr>
      <w:r w:rsidRPr="002C5C32">
        <w:rPr>
          <w:rFonts w:ascii="Univers" w:hAnsi="Univers"/>
        </w:rPr>
        <w:t>***</w:t>
      </w:r>
      <w:r w:rsidR="004F3E20" w:rsidRPr="002C5C32">
        <w:rPr>
          <w:rFonts w:ascii="Univers" w:hAnsi="Univers"/>
        </w:rPr>
        <w:t xml:space="preserve">Note:  Only an authorized representative can approve this request. </w:t>
      </w:r>
      <w:r w:rsidRPr="002C5C32">
        <w:rPr>
          <w:rFonts w:ascii="Univers" w:hAnsi="Univers"/>
        </w:rPr>
        <w:t>***</w:t>
      </w:r>
    </w:p>
    <w:p w14:paraId="3FCEC8FB" w14:textId="77777777" w:rsidR="004F3E20" w:rsidRPr="002C5C32" w:rsidRDefault="004F3E20" w:rsidP="004F3E20">
      <w:pPr>
        <w:ind w:firstLine="450"/>
        <w:jc w:val="both"/>
        <w:rPr>
          <w:rFonts w:ascii="Univers" w:hAnsi="Univers"/>
        </w:rPr>
      </w:pPr>
    </w:p>
    <w:p w14:paraId="7B0124F0" w14:textId="77777777" w:rsidR="001A3749" w:rsidRPr="00F6500D" w:rsidRDefault="004F3E20" w:rsidP="004F3E20">
      <w:pPr>
        <w:ind w:firstLine="450"/>
        <w:jc w:val="both"/>
        <w:rPr>
          <w:rFonts w:ascii="Univers" w:hAnsi="Univers"/>
        </w:rPr>
      </w:pPr>
      <w:r w:rsidRPr="00F6500D">
        <w:rPr>
          <w:rFonts w:ascii="Univers" w:hAnsi="Univers"/>
        </w:rPr>
        <w:t xml:space="preserve">Forwarded to </w:t>
      </w:r>
      <w:r w:rsidR="00D30712" w:rsidRPr="00F6500D">
        <w:rPr>
          <w:rFonts w:ascii="Univers" w:hAnsi="Univers"/>
        </w:rPr>
        <w:t>Internal Audit</w:t>
      </w:r>
      <w:r w:rsidRPr="00F6500D">
        <w:rPr>
          <w:rFonts w:ascii="Univers" w:hAnsi="Univers"/>
        </w:rPr>
        <w:t xml:space="preserve"> on __________________</w:t>
      </w:r>
      <w:r w:rsidR="00AB7124" w:rsidRPr="00F6500D">
        <w:rPr>
          <w:rFonts w:ascii="Univers" w:hAnsi="Univers"/>
        </w:rPr>
        <w:t>___</w:t>
      </w:r>
    </w:p>
    <w:p w14:paraId="75F310A2" w14:textId="77777777" w:rsidR="004F3E20" w:rsidRPr="00F6500D" w:rsidRDefault="004F3E20" w:rsidP="004F3E20">
      <w:pPr>
        <w:ind w:firstLine="450"/>
        <w:jc w:val="both"/>
        <w:rPr>
          <w:rFonts w:ascii="Univers" w:hAnsi="Univers"/>
        </w:rPr>
      </w:pPr>
    </w:p>
    <w:p w14:paraId="08D20407" w14:textId="77777777" w:rsidR="004F3E20" w:rsidRPr="002C5C32" w:rsidRDefault="004F3E20" w:rsidP="004F3E20">
      <w:pPr>
        <w:ind w:firstLine="450"/>
        <w:jc w:val="both"/>
        <w:rPr>
          <w:rFonts w:ascii="Univers" w:hAnsi="Univers"/>
        </w:rPr>
      </w:pPr>
      <w:r w:rsidRPr="00F6500D">
        <w:rPr>
          <w:rFonts w:ascii="Univers" w:hAnsi="Univers"/>
        </w:rPr>
        <w:t>Reviewed by Internal Audit on ___________________</w:t>
      </w:r>
      <w:r w:rsidR="00AB7124" w:rsidRPr="00F6500D">
        <w:rPr>
          <w:rFonts w:ascii="Univers" w:hAnsi="Univers"/>
        </w:rPr>
        <w:t>___</w:t>
      </w:r>
    </w:p>
    <w:sectPr w:rsidR="004F3E20" w:rsidRPr="002C5C32" w:rsidSect="003C1D40">
      <w:pgSz w:w="15840" w:h="12240" w:orient="landscape"/>
      <w:pgMar w:top="630" w:right="540" w:bottom="72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3F"/>
    <w:rsid w:val="00124BBD"/>
    <w:rsid w:val="001A3749"/>
    <w:rsid w:val="001F4A33"/>
    <w:rsid w:val="002C5C32"/>
    <w:rsid w:val="003163D6"/>
    <w:rsid w:val="003967D6"/>
    <w:rsid w:val="00396D80"/>
    <w:rsid w:val="003C1D40"/>
    <w:rsid w:val="003D4C28"/>
    <w:rsid w:val="004162E4"/>
    <w:rsid w:val="00497A12"/>
    <w:rsid w:val="004F3E20"/>
    <w:rsid w:val="005031F3"/>
    <w:rsid w:val="00676DF1"/>
    <w:rsid w:val="006B6785"/>
    <w:rsid w:val="006F34BD"/>
    <w:rsid w:val="00780193"/>
    <w:rsid w:val="007832AE"/>
    <w:rsid w:val="009C48BB"/>
    <w:rsid w:val="00A2178E"/>
    <w:rsid w:val="00AB7124"/>
    <w:rsid w:val="00B20FB7"/>
    <w:rsid w:val="00CD4F45"/>
    <w:rsid w:val="00D30712"/>
    <w:rsid w:val="00D32389"/>
    <w:rsid w:val="00D417DF"/>
    <w:rsid w:val="00DD274A"/>
    <w:rsid w:val="00E66BB4"/>
    <w:rsid w:val="00E91D6E"/>
    <w:rsid w:val="00F6500D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37542"/>
  <w15:chartTrackingRefBased/>
  <w15:docId w15:val="{239372CC-74BF-4B64-9026-3B67F833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162E4"/>
  </w:style>
  <w:style w:type="paragraph" w:styleId="Heading1">
    <w:name w:val="heading 1"/>
    <w:basedOn w:val="Normal"/>
    <w:next w:val="Normal"/>
    <w:link w:val="Heading1Char"/>
    <w:qFormat/>
    <w:rsid w:val="001A3749"/>
    <w:pPr>
      <w:keepNext/>
      <w:widowControl w:val="0"/>
      <w:outlineLvl w:val="0"/>
    </w:pPr>
    <w:rPr>
      <w:rFonts w:ascii="Univers" w:hAnsi="Univers"/>
      <w:snapToGrid w:val="0"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1A3749"/>
    <w:pPr>
      <w:keepNext/>
      <w:widowControl w:val="0"/>
      <w:jc w:val="both"/>
      <w:outlineLvl w:val="1"/>
    </w:pPr>
    <w:rPr>
      <w:rFonts w:ascii="Univers" w:hAnsi="Univers"/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62E4"/>
    <w:rPr>
      <w:color w:val="0000FF"/>
      <w:u w:val="single"/>
    </w:rPr>
  </w:style>
  <w:style w:type="character" w:customStyle="1" w:styleId="Heading1Char">
    <w:name w:val="Heading 1 Char"/>
    <w:link w:val="Heading1"/>
    <w:rsid w:val="001A3749"/>
    <w:rPr>
      <w:rFonts w:ascii="Univers" w:hAnsi="Univers"/>
      <w:snapToGrid w:val="0"/>
      <w:sz w:val="24"/>
      <w:u w:val="single"/>
    </w:rPr>
  </w:style>
  <w:style w:type="character" w:customStyle="1" w:styleId="Heading2Char">
    <w:name w:val="Heading 2 Char"/>
    <w:link w:val="Heading2"/>
    <w:rsid w:val="001A3749"/>
    <w:rPr>
      <w:rFonts w:ascii="Univers" w:hAnsi="Univers"/>
      <w:b/>
      <w:snapToGrid w:val="0"/>
      <w:sz w:val="22"/>
    </w:rPr>
  </w:style>
  <w:style w:type="paragraph" w:styleId="Title">
    <w:name w:val="Title"/>
    <w:basedOn w:val="Normal"/>
    <w:link w:val="TitleChar"/>
    <w:qFormat/>
    <w:rsid w:val="001A3749"/>
    <w:pPr>
      <w:widowControl w:val="0"/>
      <w:jc w:val="center"/>
    </w:pPr>
    <w:rPr>
      <w:rFonts w:ascii="Univers" w:hAnsi="Univers"/>
      <w:b/>
      <w:snapToGrid w:val="0"/>
      <w:sz w:val="24"/>
    </w:rPr>
  </w:style>
  <w:style w:type="character" w:customStyle="1" w:styleId="TitleChar">
    <w:name w:val="Title Char"/>
    <w:link w:val="Title"/>
    <w:rsid w:val="001A3749"/>
    <w:rPr>
      <w:rFonts w:ascii="Univers" w:hAnsi="Univers"/>
      <w:b/>
      <w:snapToGrid w:val="0"/>
      <w:sz w:val="24"/>
    </w:rPr>
  </w:style>
  <w:style w:type="paragraph" w:styleId="BodyTextIndent">
    <w:name w:val="Body Text Indent"/>
    <w:basedOn w:val="Normal"/>
    <w:link w:val="BodyTextIndentChar"/>
    <w:rsid w:val="001A3749"/>
    <w:pPr>
      <w:widowControl w:val="0"/>
      <w:ind w:left="1530" w:hanging="1530"/>
    </w:pPr>
    <w:rPr>
      <w:rFonts w:ascii="Univers" w:hAnsi="Univers"/>
      <w:snapToGrid w:val="0"/>
      <w:sz w:val="24"/>
    </w:rPr>
  </w:style>
  <w:style w:type="character" w:customStyle="1" w:styleId="BodyTextIndentChar">
    <w:name w:val="Body Text Indent Char"/>
    <w:link w:val="BodyTextIndent"/>
    <w:rsid w:val="001A3749"/>
    <w:rPr>
      <w:rFonts w:ascii="Univers" w:hAnsi="Univers"/>
      <w:snapToGrid w:val="0"/>
      <w:sz w:val="24"/>
    </w:rPr>
  </w:style>
  <w:style w:type="paragraph" w:styleId="BalloonText">
    <w:name w:val="Balloon Text"/>
    <w:basedOn w:val="Normal"/>
    <w:link w:val="BalloonTextChar"/>
    <w:rsid w:val="00AB71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71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F4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galado\Desktop\450-1001-Loan%20Data%20Change%20Form%20(Tentative%20Rev.%2004-20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C224-608F-4662-9EDB-77AD8D40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450-1001-Loan Data Change Form (Tentative Rev. 04-20).dot</Template>
  <TotalTime>13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LAPFCU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O'Flaherty</dc:creator>
  <cp:keywords/>
  <dc:description/>
  <cp:lastModifiedBy>Shannon Graham</cp:lastModifiedBy>
  <cp:revision>3</cp:revision>
  <cp:lastPrinted>2020-05-09T00:20:00Z</cp:lastPrinted>
  <dcterms:created xsi:type="dcterms:W3CDTF">2020-05-19T21:29:00Z</dcterms:created>
  <dcterms:modified xsi:type="dcterms:W3CDTF">2020-05-19T21:37:00Z</dcterms:modified>
</cp:coreProperties>
</file>